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852C9" w14:textId="77777777" w:rsidR="0054350E" w:rsidRPr="0054350E" w:rsidRDefault="0054350E" w:rsidP="0054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4350E">
        <w:rPr>
          <w:sz w:val="32"/>
          <w:szCs w:val="32"/>
        </w:rPr>
        <w:t>ALLEGATO B</w:t>
      </w:r>
    </w:p>
    <w:p w14:paraId="506CC70E" w14:textId="77777777" w:rsidR="0054350E" w:rsidRDefault="0054350E" w:rsidP="0053771F">
      <w:pPr>
        <w:jc w:val="center"/>
        <w:rPr>
          <w:sz w:val="36"/>
        </w:rPr>
      </w:pPr>
    </w:p>
    <w:p w14:paraId="781D3C59" w14:textId="77777777" w:rsidR="0053771F" w:rsidRPr="004378EE" w:rsidRDefault="0053771F" w:rsidP="0053771F">
      <w:pPr>
        <w:jc w:val="center"/>
        <w:rPr>
          <w:sz w:val="36"/>
        </w:rPr>
      </w:pPr>
      <w:r w:rsidRPr="004378EE">
        <w:rPr>
          <w:sz w:val="36"/>
        </w:rPr>
        <w:t>Dichiarazione sostitutiva di certificazione</w:t>
      </w:r>
    </w:p>
    <w:p w14:paraId="14A1217D" w14:textId="77777777" w:rsidR="0053771F" w:rsidRPr="004378EE" w:rsidRDefault="0053771F" w:rsidP="0053771F">
      <w:pPr>
        <w:jc w:val="center"/>
        <w:rPr>
          <w:sz w:val="15"/>
          <w:szCs w:val="15"/>
        </w:rPr>
      </w:pPr>
    </w:p>
    <w:p w14:paraId="048E7555" w14:textId="77777777" w:rsidR="0053771F" w:rsidRPr="004378EE" w:rsidRDefault="0053771F" w:rsidP="0053771F">
      <w:pPr>
        <w:jc w:val="center"/>
        <w:rPr>
          <w:sz w:val="15"/>
          <w:szCs w:val="15"/>
        </w:rPr>
      </w:pPr>
      <w:r w:rsidRPr="004378EE">
        <w:rPr>
          <w:sz w:val="15"/>
          <w:szCs w:val="15"/>
        </w:rPr>
        <w:t xml:space="preserve">(art.2legge 4 gennaio 1968, n.15 come modificato dall'art.3, comma 10, </w:t>
      </w:r>
    </w:p>
    <w:p w14:paraId="6837E4D7" w14:textId="77777777" w:rsidR="0053771F" w:rsidRPr="004378EE" w:rsidRDefault="0053771F" w:rsidP="0053771F">
      <w:pPr>
        <w:pBdr>
          <w:bottom w:val="single" w:sz="4" w:space="1" w:color="auto"/>
        </w:pBdr>
        <w:jc w:val="center"/>
      </w:pPr>
      <w:r w:rsidRPr="004378EE">
        <w:rPr>
          <w:sz w:val="15"/>
          <w:szCs w:val="15"/>
        </w:rPr>
        <w:t>Legge 15.05.1997, n.127 dal D.P.R. 20.10.1998, n.403 e succ.modifiche e integrazioni)</w:t>
      </w:r>
      <w:r w:rsidRPr="004378EE">
        <w:t xml:space="preserve"> </w:t>
      </w:r>
    </w:p>
    <w:p w14:paraId="4352F754" w14:textId="77777777" w:rsidR="00A95425" w:rsidRPr="004378EE" w:rsidRDefault="00A95425" w:rsidP="00A95425">
      <w:pPr>
        <w:rPr>
          <w:sz w:val="22"/>
          <w:szCs w:val="22"/>
        </w:rPr>
      </w:pPr>
    </w:p>
    <w:p w14:paraId="60E72895" w14:textId="77777777" w:rsidR="0053771F" w:rsidRPr="004378EE" w:rsidRDefault="0053771F" w:rsidP="00A95425">
      <w:pPr>
        <w:ind w:left="5664"/>
        <w:jc w:val="right"/>
        <w:rPr>
          <w:sz w:val="22"/>
          <w:szCs w:val="22"/>
        </w:rPr>
      </w:pPr>
    </w:p>
    <w:p w14:paraId="1F0CB885" w14:textId="77777777" w:rsidR="0053771F" w:rsidRPr="004378EE" w:rsidRDefault="0053771F" w:rsidP="00A95425">
      <w:pPr>
        <w:ind w:left="5664"/>
        <w:jc w:val="right"/>
        <w:rPr>
          <w:sz w:val="22"/>
          <w:szCs w:val="22"/>
        </w:rPr>
      </w:pPr>
    </w:p>
    <w:p w14:paraId="460F785E" w14:textId="77777777" w:rsidR="00A95425" w:rsidRPr="004378EE" w:rsidRDefault="00105488" w:rsidP="00105488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95425" w:rsidRPr="004378EE">
        <w:rPr>
          <w:sz w:val="22"/>
          <w:szCs w:val="22"/>
        </w:rPr>
        <w:t>AL DIRETTORE DE</w:t>
      </w:r>
      <w:r w:rsidR="00081BA8">
        <w:rPr>
          <w:sz w:val="22"/>
          <w:szCs w:val="22"/>
        </w:rPr>
        <w:t xml:space="preserve">L CONSORZIO CIISAF </w:t>
      </w:r>
    </w:p>
    <w:p w14:paraId="5A8994E0" w14:textId="77777777" w:rsidR="00A95425" w:rsidRPr="004378EE" w:rsidRDefault="00A95425" w:rsidP="00A95425">
      <w:pPr>
        <w:ind w:left="5664"/>
        <w:jc w:val="right"/>
        <w:rPr>
          <w:sz w:val="22"/>
          <w:szCs w:val="22"/>
          <w:u w:val="single"/>
        </w:rPr>
      </w:pPr>
      <w:r w:rsidRPr="004378EE">
        <w:rPr>
          <w:sz w:val="22"/>
          <w:szCs w:val="22"/>
          <w:u w:val="single"/>
        </w:rPr>
        <w:t xml:space="preserve"> </w:t>
      </w:r>
    </w:p>
    <w:p w14:paraId="6B213056" w14:textId="77777777" w:rsidR="00A95425" w:rsidRPr="004378EE" w:rsidRDefault="00A95425" w:rsidP="00A95425">
      <w:pPr>
        <w:jc w:val="right"/>
        <w:rPr>
          <w:sz w:val="22"/>
          <w:szCs w:val="22"/>
        </w:rPr>
      </w:pPr>
    </w:p>
    <w:p w14:paraId="734840B6" w14:textId="77777777" w:rsidR="00B96444" w:rsidRPr="00CE4EBD" w:rsidRDefault="00A95425" w:rsidP="00B96444">
      <w:pPr>
        <w:jc w:val="both"/>
      </w:pPr>
      <w:r w:rsidRPr="004378EE">
        <w:rPr>
          <w:b/>
          <w:sz w:val="22"/>
          <w:szCs w:val="22"/>
        </w:rPr>
        <w:t>OGGETTO: Richiesta di partecipazione al</w:t>
      </w:r>
      <w:r w:rsidR="00F34015">
        <w:rPr>
          <w:b/>
          <w:sz w:val="22"/>
          <w:szCs w:val="22"/>
        </w:rPr>
        <w:t>l’Avviso Pubblico</w:t>
      </w:r>
      <w:r w:rsidRPr="004378EE">
        <w:rPr>
          <w:b/>
          <w:sz w:val="22"/>
          <w:szCs w:val="22"/>
        </w:rPr>
        <w:t xml:space="preserve"> </w:t>
      </w:r>
      <w:r w:rsidR="00B96444" w:rsidRPr="00DC78DE">
        <w:rPr>
          <w:b/>
          <w:bCs/>
        </w:rPr>
        <w:t>“PROGRAMMA DI INTERVENTI PER LE FAMIGLIE NUMEROSE</w:t>
      </w:r>
      <w:r w:rsidR="00B96444" w:rsidRPr="00CE4EBD">
        <w:rPr>
          <w:b/>
          <w:bCs/>
        </w:rPr>
        <w:t xml:space="preserve"> </w:t>
      </w:r>
      <w:r w:rsidR="00081BA8">
        <w:rPr>
          <w:b/>
          <w:bCs/>
        </w:rPr>
        <w:t>–</w:t>
      </w:r>
      <w:r w:rsidR="00B96444">
        <w:rPr>
          <w:b/>
          <w:bCs/>
        </w:rPr>
        <w:t xml:space="preserve"> ANN</w:t>
      </w:r>
      <w:r w:rsidR="00081BA8">
        <w:rPr>
          <w:b/>
          <w:bCs/>
        </w:rPr>
        <w:t xml:space="preserve">O </w:t>
      </w:r>
      <w:r w:rsidR="00B96444">
        <w:rPr>
          <w:b/>
          <w:bCs/>
        </w:rPr>
        <w:t>2</w:t>
      </w:r>
      <w:r w:rsidR="00081BA8">
        <w:rPr>
          <w:b/>
          <w:bCs/>
        </w:rPr>
        <w:t>023/2024</w:t>
      </w:r>
      <w:r w:rsidR="00B96444" w:rsidRPr="00DC78DE">
        <w:rPr>
          <w:b/>
          <w:bCs/>
        </w:rPr>
        <w:t xml:space="preserve">” </w:t>
      </w:r>
    </w:p>
    <w:p w14:paraId="35E76E7E" w14:textId="77777777" w:rsidR="00A95425" w:rsidRPr="004378EE" w:rsidRDefault="00A95425" w:rsidP="00A95425">
      <w:pPr>
        <w:jc w:val="both"/>
        <w:rPr>
          <w:sz w:val="22"/>
          <w:szCs w:val="22"/>
        </w:rPr>
      </w:pPr>
    </w:p>
    <w:p w14:paraId="0A86B2AA" w14:textId="77777777" w:rsidR="00A95425" w:rsidRPr="004378EE" w:rsidRDefault="00A95425" w:rsidP="00A95425">
      <w:pPr>
        <w:jc w:val="both"/>
        <w:rPr>
          <w:sz w:val="22"/>
          <w:szCs w:val="22"/>
        </w:rPr>
      </w:pPr>
    </w:p>
    <w:p w14:paraId="6C80E3E5" w14:textId="77777777" w:rsidR="00A95425" w:rsidRPr="004378EE" w:rsidRDefault="00A95425" w:rsidP="00A95425">
      <w:pPr>
        <w:spacing w:line="480" w:lineRule="auto"/>
        <w:jc w:val="both"/>
      </w:pPr>
      <w:r w:rsidRPr="004378EE">
        <w:t>Il/La sottoscritto/a_________________________________________________________________, nato/a a_________________________</w:t>
      </w:r>
      <w:r w:rsidR="00CF7EB0">
        <w:t>_________</w:t>
      </w:r>
      <w:r w:rsidRPr="004378EE">
        <w:t>________ il __</w:t>
      </w:r>
      <w:r w:rsidR="00CF7EB0">
        <w:t>_________</w:t>
      </w:r>
      <w:r w:rsidRPr="004378EE">
        <w:t>__________, e residente a ________________________________, in via _____________________________ n. _________</w:t>
      </w:r>
    </w:p>
    <w:p w14:paraId="27B3B49D" w14:textId="77777777" w:rsidR="00A95425" w:rsidRPr="004378EE" w:rsidRDefault="00A95425" w:rsidP="00A95425">
      <w:pPr>
        <w:spacing w:line="480" w:lineRule="auto"/>
        <w:jc w:val="both"/>
      </w:pPr>
      <w:r w:rsidRPr="004378EE">
        <w:t>Codice Fiscale _____________________________________, tel. _________________________</w:t>
      </w:r>
    </w:p>
    <w:p w14:paraId="3424BE95" w14:textId="77777777" w:rsidR="00A95425" w:rsidRPr="004378EE" w:rsidRDefault="00A95425" w:rsidP="00A95425">
      <w:pPr>
        <w:spacing w:line="480" w:lineRule="auto"/>
        <w:jc w:val="both"/>
      </w:pPr>
      <w:r w:rsidRPr="004378EE">
        <w:t>Cod. IBAN: __________</w:t>
      </w:r>
      <w:r w:rsidR="00CF7EB0">
        <w:t>________________________________</w:t>
      </w:r>
      <w:r w:rsidRPr="004378EE">
        <w:t>__________________________ intestato a__________________________________</w:t>
      </w:r>
    </w:p>
    <w:p w14:paraId="00B021EA" w14:textId="77777777" w:rsidR="00A95425" w:rsidRPr="004378EE" w:rsidRDefault="00A95425" w:rsidP="00A95425">
      <w:pPr>
        <w:jc w:val="center"/>
      </w:pPr>
      <w:r w:rsidRPr="004378EE">
        <w:t>DICHIARA</w:t>
      </w:r>
    </w:p>
    <w:p w14:paraId="0011C1F0" w14:textId="77777777" w:rsidR="002A6B86" w:rsidRPr="004378EE" w:rsidRDefault="002A6B86" w:rsidP="00A95425">
      <w:pPr>
        <w:spacing w:line="360" w:lineRule="auto"/>
        <w:jc w:val="both"/>
      </w:pPr>
    </w:p>
    <w:p w14:paraId="4449C2F2" w14:textId="77777777" w:rsidR="00A95425" w:rsidRPr="004378EE" w:rsidRDefault="0053771F" w:rsidP="002A6B86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lang w:val="it-IT"/>
        </w:rPr>
      </w:pPr>
      <w:r w:rsidRPr="004378EE">
        <w:rPr>
          <w:rFonts w:ascii="Times New Roman" w:hAnsi="Times New Roman"/>
          <w:lang w:val="it-IT"/>
        </w:rPr>
        <w:t xml:space="preserve">che il nucleo familiare </w:t>
      </w:r>
      <w:r w:rsidR="00A95425" w:rsidRPr="004378EE">
        <w:rPr>
          <w:rFonts w:ascii="Times New Roman" w:hAnsi="Times New Roman"/>
          <w:lang w:val="it-IT"/>
        </w:rPr>
        <w:t>alla data del ________________ è così composto</w:t>
      </w:r>
      <w:r w:rsidR="001128B2" w:rsidRPr="004378EE">
        <w:rPr>
          <w:rFonts w:ascii="Times New Roman" w:hAnsi="Times New Roman"/>
          <w:lang w:val="it-IT"/>
        </w:rPr>
        <w:t xml:space="preserve"> alla data del ……………………</w:t>
      </w:r>
      <w:r w:rsidR="00A95425" w:rsidRPr="004378EE">
        <w:rPr>
          <w:rFonts w:ascii="Times New Roman" w:hAnsi="Times New Roman"/>
          <w:lang w:val="it-IT"/>
        </w:rPr>
        <w:t>:</w:t>
      </w:r>
    </w:p>
    <w:p w14:paraId="5CC88A13" w14:textId="77777777" w:rsidR="00A95425" w:rsidRPr="004378EE" w:rsidRDefault="00A95425" w:rsidP="00A95425">
      <w:pPr>
        <w:spacing w:line="360" w:lineRule="auto"/>
        <w:jc w:val="both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9"/>
        <w:gridCol w:w="3633"/>
        <w:gridCol w:w="1552"/>
        <w:gridCol w:w="1654"/>
      </w:tblGrid>
      <w:tr w:rsidR="00A95425" w:rsidRPr="004378EE" w14:paraId="174112BD" w14:textId="77777777" w:rsidTr="001128B2">
        <w:tc>
          <w:tcPr>
            <w:tcW w:w="3049" w:type="dxa"/>
          </w:tcPr>
          <w:p w14:paraId="1465EB86" w14:textId="77777777"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</w:p>
          <w:p w14:paraId="25092762" w14:textId="77777777"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  <w:r w:rsidRPr="004378EE"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3633" w:type="dxa"/>
          </w:tcPr>
          <w:p w14:paraId="6B389AD0" w14:textId="77777777"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</w:p>
          <w:p w14:paraId="759810F3" w14:textId="77777777"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  <w:r w:rsidRPr="004378EE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1552" w:type="dxa"/>
          </w:tcPr>
          <w:p w14:paraId="65CF2FFD" w14:textId="77777777"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</w:p>
          <w:p w14:paraId="5870E489" w14:textId="77777777"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  <w:r w:rsidRPr="004378EE">
              <w:rPr>
                <w:b/>
                <w:sz w:val="22"/>
                <w:szCs w:val="22"/>
              </w:rPr>
              <w:t>DATA DI NASCITA</w:t>
            </w:r>
          </w:p>
        </w:tc>
        <w:tc>
          <w:tcPr>
            <w:tcW w:w="1654" w:type="dxa"/>
          </w:tcPr>
          <w:p w14:paraId="7DFC3D9F" w14:textId="77777777"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</w:p>
          <w:p w14:paraId="50D50581" w14:textId="77777777"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  <w:r w:rsidRPr="004378EE">
              <w:rPr>
                <w:b/>
                <w:sz w:val="22"/>
                <w:szCs w:val="22"/>
              </w:rPr>
              <w:t>GRADO DI PARENTELA</w:t>
            </w:r>
          </w:p>
        </w:tc>
      </w:tr>
      <w:tr w:rsidR="00A95425" w:rsidRPr="004378EE" w14:paraId="761F40E1" w14:textId="77777777" w:rsidTr="001128B2">
        <w:trPr>
          <w:trHeight w:val="589"/>
        </w:trPr>
        <w:tc>
          <w:tcPr>
            <w:tcW w:w="3049" w:type="dxa"/>
          </w:tcPr>
          <w:p w14:paraId="36788D37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3633" w:type="dxa"/>
          </w:tcPr>
          <w:p w14:paraId="49CE456E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552" w:type="dxa"/>
          </w:tcPr>
          <w:p w14:paraId="094A6D9F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54" w:type="dxa"/>
          </w:tcPr>
          <w:p w14:paraId="075C2C61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</w:tr>
      <w:tr w:rsidR="00A95425" w:rsidRPr="004378EE" w14:paraId="0028672C" w14:textId="77777777" w:rsidTr="001128B2">
        <w:trPr>
          <w:trHeight w:val="555"/>
        </w:trPr>
        <w:tc>
          <w:tcPr>
            <w:tcW w:w="3049" w:type="dxa"/>
          </w:tcPr>
          <w:p w14:paraId="2808E80F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3633" w:type="dxa"/>
          </w:tcPr>
          <w:p w14:paraId="78BB45B6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552" w:type="dxa"/>
          </w:tcPr>
          <w:p w14:paraId="436E5526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54" w:type="dxa"/>
          </w:tcPr>
          <w:p w14:paraId="7AC55A5C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</w:tr>
      <w:tr w:rsidR="00A95425" w:rsidRPr="004378EE" w14:paraId="7163A86A" w14:textId="77777777" w:rsidTr="001128B2">
        <w:trPr>
          <w:trHeight w:val="549"/>
        </w:trPr>
        <w:tc>
          <w:tcPr>
            <w:tcW w:w="3049" w:type="dxa"/>
          </w:tcPr>
          <w:p w14:paraId="290ABE41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3633" w:type="dxa"/>
          </w:tcPr>
          <w:p w14:paraId="1C319118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552" w:type="dxa"/>
          </w:tcPr>
          <w:p w14:paraId="3498008A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54" w:type="dxa"/>
          </w:tcPr>
          <w:p w14:paraId="46597829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</w:tr>
      <w:tr w:rsidR="00A95425" w:rsidRPr="004378EE" w14:paraId="6DE6DF73" w14:textId="77777777" w:rsidTr="001128B2">
        <w:trPr>
          <w:trHeight w:val="557"/>
        </w:trPr>
        <w:tc>
          <w:tcPr>
            <w:tcW w:w="3049" w:type="dxa"/>
          </w:tcPr>
          <w:p w14:paraId="1740DD73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3633" w:type="dxa"/>
          </w:tcPr>
          <w:p w14:paraId="2E7C50D5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552" w:type="dxa"/>
          </w:tcPr>
          <w:p w14:paraId="7235BCDD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54" w:type="dxa"/>
          </w:tcPr>
          <w:p w14:paraId="129B610D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</w:tr>
      <w:tr w:rsidR="00A95425" w:rsidRPr="004378EE" w14:paraId="66A6ADE5" w14:textId="77777777" w:rsidTr="001128B2">
        <w:trPr>
          <w:trHeight w:val="565"/>
        </w:trPr>
        <w:tc>
          <w:tcPr>
            <w:tcW w:w="3049" w:type="dxa"/>
          </w:tcPr>
          <w:p w14:paraId="4D1733AA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3633" w:type="dxa"/>
          </w:tcPr>
          <w:p w14:paraId="0E25E863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552" w:type="dxa"/>
          </w:tcPr>
          <w:p w14:paraId="5F50D975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54" w:type="dxa"/>
          </w:tcPr>
          <w:p w14:paraId="3BB33FE3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</w:tr>
      <w:tr w:rsidR="00A95425" w:rsidRPr="004378EE" w14:paraId="4D408172" w14:textId="77777777" w:rsidTr="001128B2">
        <w:trPr>
          <w:trHeight w:val="559"/>
        </w:trPr>
        <w:tc>
          <w:tcPr>
            <w:tcW w:w="3049" w:type="dxa"/>
          </w:tcPr>
          <w:p w14:paraId="236A2081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3633" w:type="dxa"/>
          </w:tcPr>
          <w:p w14:paraId="396DC76F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552" w:type="dxa"/>
          </w:tcPr>
          <w:p w14:paraId="4388CD9B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54" w:type="dxa"/>
          </w:tcPr>
          <w:p w14:paraId="72449CCE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</w:tr>
      <w:tr w:rsidR="00A95425" w:rsidRPr="004378EE" w14:paraId="2686487B" w14:textId="77777777" w:rsidTr="001128B2">
        <w:trPr>
          <w:trHeight w:val="553"/>
        </w:trPr>
        <w:tc>
          <w:tcPr>
            <w:tcW w:w="3049" w:type="dxa"/>
          </w:tcPr>
          <w:p w14:paraId="3EB2E0EF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3633" w:type="dxa"/>
          </w:tcPr>
          <w:p w14:paraId="6F6C0797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552" w:type="dxa"/>
          </w:tcPr>
          <w:p w14:paraId="1E6C12BC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54" w:type="dxa"/>
          </w:tcPr>
          <w:p w14:paraId="331778E9" w14:textId="77777777" w:rsidR="00A95425" w:rsidRPr="004378EE" w:rsidRDefault="00A95425" w:rsidP="001128B2">
            <w:pPr>
              <w:spacing w:line="360" w:lineRule="auto"/>
              <w:jc w:val="both"/>
            </w:pPr>
          </w:p>
        </w:tc>
      </w:tr>
    </w:tbl>
    <w:p w14:paraId="08975541" w14:textId="77777777" w:rsidR="00A95425" w:rsidRPr="004378EE" w:rsidRDefault="00A95425" w:rsidP="00A95425">
      <w:pPr>
        <w:spacing w:line="360" w:lineRule="auto"/>
        <w:jc w:val="both"/>
      </w:pPr>
    </w:p>
    <w:p w14:paraId="30AE456D" w14:textId="77777777" w:rsidR="00A95425" w:rsidRPr="004378EE" w:rsidRDefault="00A95425" w:rsidP="002A6B86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lang w:val="it-IT"/>
        </w:rPr>
      </w:pPr>
      <w:r w:rsidRPr="004378EE">
        <w:rPr>
          <w:rFonts w:ascii="Times New Roman" w:hAnsi="Times New Roman"/>
          <w:lang w:val="it-IT"/>
        </w:rPr>
        <w:t>che l’ISEE, in corso di validità, del proprio nucleo familiare è di € ___________________.</w:t>
      </w:r>
    </w:p>
    <w:p w14:paraId="28AA43E3" w14:textId="77777777" w:rsidR="00A95425" w:rsidRPr="004378EE" w:rsidRDefault="00A95425" w:rsidP="000D29C5">
      <w:pPr>
        <w:spacing w:line="360" w:lineRule="auto"/>
        <w:jc w:val="center"/>
      </w:pPr>
      <w:r w:rsidRPr="004378EE">
        <w:lastRenderedPageBreak/>
        <w:t>Pertanto</w:t>
      </w:r>
    </w:p>
    <w:p w14:paraId="26FB146A" w14:textId="77777777" w:rsidR="00A95425" w:rsidRPr="00105488" w:rsidRDefault="00A95425" w:rsidP="00A95425">
      <w:pPr>
        <w:spacing w:line="360" w:lineRule="auto"/>
        <w:jc w:val="center"/>
        <w:rPr>
          <w:b/>
          <w:i/>
          <w:sz w:val="36"/>
          <w:szCs w:val="36"/>
        </w:rPr>
      </w:pPr>
      <w:r w:rsidRPr="00105488">
        <w:rPr>
          <w:b/>
          <w:i/>
          <w:sz w:val="36"/>
          <w:szCs w:val="36"/>
        </w:rPr>
        <w:t>C</w:t>
      </w:r>
      <w:r w:rsidR="00105488" w:rsidRPr="00105488">
        <w:rPr>
          <w:b/>
          <w:i/>
          <w:sz w:val="36"/>
          <w:szCs w:val="36"/>
        </w:rPr>
        <w:t xml:space="preserve"> </w:t>
      </w:r>
      <w:r w:rsidRPr="00105488">
        <w:rPr>
          <w:b/>
          <w:i/>
          <w:sz w:val="36"/>
          <w:szCs w:val="36"/>
        </w:rPr>
        <w:t>H</w:t>
      </w:r>
      <w:r w:rsidR="00105488" w:rsidRPr="00105488">
        <w:rPr>
          <w:b/>
          <w:i/>
          <w:sz w:val="36"/>
          <w:szCs w:val="36"/>
        </w:rPr>
        <w:t xml:space="preserve"> </w:t>
      </w:r>
      <w:r w:rsidRPr="00105488">
        <w:rPr>
          <w:b/>
          <w:i/>
          <w:sz w:val="36"/>
          <w:szCs w:val="36"/>
        </w:rPr>
        <w:t>I</w:t>
      </w:r>
      <w:r w:rsidR="00105488" w:rsidRPr="00105488">
        <w:rPr>
          <w:b/>
          <w:i/>
          <w:sz w:val="36"/>
          <w:szCs w:val="36"/>
        </w:rPr>
        <w:t xml:space="preserve"> </w:t>
      </w:r>
      <w:r w:rsidRPr="00105488">
        <w:rPr>
          <w:b/>
          <w:i/>
          <w:sz w:val="36"/>
          <w:szCs w:val="36"/>
        </w:rPr>
        <w:t>E</w:t>
      </w:r>
      <w:r w:rsidR="00105488" w:rsidRPr="00105488">
        <w:rPr>
          <w:b/>
          <w:i/>
          <w:sz w:val="36"/>
          <w:szCs w:val="36"/>
        </w:rPr>
        <w:t xml:space="preserve"> </w:t>
      </w:r>
      <w:r w:rsidRPr="00105488">
        <w:rPr>
          <w:b/>
          <w:i/>
          <w:sz w:val="36"/>
          <w:szCs w:val="36"/>
        </w:rPr>
        <w:t>D</w:t>
      </w:r>
      <w:r w:rsidR="00105488" w:rsidRPr="00105488">
        <w:rPr>
          <w:b/>
          <w:i/>
          <w:sz w:val="36"/>
          <w:szCs w:val="36"/>
        </w:rPr>
        <w:t xml:space="preserve"> </w:t>
      </w:r>
      <w:r w:rsidRPr="00105488">
        <w:rPr>
          <w:b/>
          <w:i/>
          <w:sz w:val="36"/>
          <w:szCs w:val="36"/>
        </w:rPr>
        <w:t>E</w:t>
      </w:r>
    </w:p>
    <w:p w14:paraId="094ADBC9" w14:textId="77777777" w:rsidR="00081BA8" w:rsidRPr="004378EE" w:rsidRDefault="00A95425" w:rsidP="00081BA8">
      <w:pPr>
        <w:ind w:left="705" w:firstLine="4"/>
        <w:jc w:val="both"/>
      </w:pPr>
      <w:r w:rsidRPr="00497C0F">
        <w:rPr>
          <w:b/>
        </w:rPr>
        <w:t>di essere inserito nel programma a favore delle famiglie numerose</w:t>
      </w:r>
      <w:r w:rsidR="00B96444">
        <w:rPr>
          <w:b/>
        </w:rPr>
        <w:t xml:space="preserve"> di cui all’Avviso </w:t>
      </w:r>
      <w:r w:rsidR="000D29C5" w:rsidRPr="00497C0F">
        <w:rPr>
          <w:b/>
        </w:rPr>
        <w:t xml:space="preserve">pubblicato con </w:t>
      </w:r>
      <w:r w:rsidRPr="00497C0F">
        <w:rPr>
          <w:b/>
        </w:rPr>
        <w:t xml:space="preserve">Determina del </w:t>
      </w:r>
      <w:r w:rsidR="00081BA8">
        <w:rPr>
          <w:b/>
        </w:rPr>
        <w:t xml:space="preserve">Direttore del Consorzio CIISAF </w:t>
      </w:r>
      <w:r w:rsidRPr="00497C0F">
        <w:rPr>
          <w:b/>
        </w:rPr>
        <w:t>n</w:t>
      </w:r>
      <w:r w:rsidR="00081BA8">
        <w:rPr>
          <w:b/>
        </w:rPr>
        <w:t>……..</w:t>
      </w:r>
      <w:r w:rsidR="000C4C79" w:rsidRPr="00497C0F">
        <w:rPr>
          <w:b/>
        </w:rPr>
        <w:t xml:space="preserve"> </w:t>
      </w:r>
      <w:r w:rsidRPr="00497C0F">
        <w:rPr>
          <w:b/>
        </w:rPr>
        <w:t>del</w:t>
      </w:r>
      <w:r w:rsidR="000C4C79" w:rsidRPr="00497C0F">
        <w:rPr>
          <w:b/>
        </w:rPr>
        <w:t xml:space="preserve"> </w:t>
      </w:r>
      <w:r w:rsidR="00081BA8">
        <w:rPr>
          <w:b/>
        </w:rPr>
        <w:t>……….</w:t>
      </w:r>
      <w:r w:rsidR="001128B2" w:rsidRPr="00497C0F">
        <w:rPr>
          <w:b/>
        </w:rPr>
        <w:t xml:space="preserve"> </w:t>
      </w:r>
      <w:r w:rsidRPr="00497C0F">
        <w:rPr>
          <w:b/>
        </w:rPr>
        <w:t>per i</w:t>
      </w:r>
      <w:r w:rsidR="00081BA8">
        <w:rPr>
          <w:b/>
        </w:rPr>
        <w:t xml:space="preserve">l </w:t>
      </w:r>
      <w:r w:rsidRPr="00497C0F">
        <w:rPr>
          <w:b/>
        </w:rPr>
        <w:t xml:space="preserve"> seguent</w:t>
      </w:r>
      <w:r w:rsidR="00081BA8">
        <w:rPr>
          <w:b/>
        </w:rPr>
        <w:t>e</w:t>
      </w:r>
      <w:r w:rsidRPr="00497C0F">
        <w:rPr>
          <w:b/>
        </w:rPr>
        <w:t xml:space="preserve"> intervent</w:t>
      </w:r>
      <w:r w:rsidR="00081BA8">
        <w:rPr>
          <w:b/>
        </w:rPr>
        <w:t>o</w:t>
      </w:r>
      <w:r w:rsidRPr="00497C0F">
        <w:rPr>
          <w:b/>
        </w:rPr>
        <w:t>:</w:t>
      </w:r>
      <w:r w:rsidR="0080587E" w:rsidRPr="00497C0F">
        <w:rPr>
          <w:b/>
        </w:rPr>
        <w:t xml:space="preserve"> </w:t>
      </w:r>
    </w:p>
    <w:p w14:paraId="17DE671E" w14:textId="77777777" w:rsidR="00A95425" w:rsidRDefault="00A95425" w:rsidP="00497C0F">
      <w:pPr>
        <w:ind w:left="705" w:firstLine="4"/>
        <w:jc w:val="both"/>
      </w:pPr>
      <w:r w:rsidRPr="004378EE">
        <w:t>CONTRIBUTO per</w:t>
      </w:r>
      <w:r w:rsidRPr="004378EE">
        <w:rPr>
          <w:sz w:val="22"/>
          <w:szCs w:val="22"/>
        </w:rPr>
        <w:t xml:space="preserve"> le spese mediche non riconosciute dal Servizio Sanitario Nazionale </w:t>
      </w:r>
      <w:r w:rsidR="00BE2D65">
        <w:rPr>
          <w:sz w:val="22"/>
          <w:szCs w:val="22"/>
        </w:rPr>
        <w:t>(</w:t>
      </w:r>
      <w:r w:rsidRPr="004378EE">
        <w:rPr>
          <w:sz w:val="22"/>
          <w:szCs w:val="22"/>
        </w:rPr>
        <w:t>quali: occhiali, apparecchi odontoiatrici, protesi ortopediche ecc</w:t>
      </w:r>
      <w:r w:rsidR="0080587E" w:rsidRPr="004378EE">
        <w:t xml:space="preserve"> </w:t>
      </w:r>
      <w:r w:rsidR="00BE2D65">
        <w:t>riveniente dalle ricevute presentate in sede di domanda</w:t>
      </w:r>
      <w:r w:rsidR="00BE2D65" w:rsidRPr="004378EE">
        <w:t xml:space="preserve"> </w:t>
      </w:r>
    </w:p>
    <w:p w14:paraId="4A26AD1C" w14:textId="77777777" w:rsidR="00497C0F" w:rsidRPr="004378EE" w:rsidRDefault="00497C0F" w:rsidP="004378EE">
      <w:pPr>
        <w:ind w:left="705" w:hanging="705"/>
        <w:jc w:val="both"/>
      </w:pPr>
    </w:p>
    <w:p w14:paraId="48CBE263" w14:textId="77777777" w:rsidR="00A95425" w:rsidRDefault="001128B2" w:rsidP="00497C0F">
      <w:pPr>
        <w:jc w:val="center"/>
      </w:pPr>
      <w:r w:rsidRPr="004378EE">
        <w:t>DICHIARA, inoltre, che</w:t>
      </w:r>
    </w:p>
    <w:p w14:paraId="50B8DA4A" w14:textId="77777777" w:rsidR="00497C0F" w:rsidRPr="004378EE" w:rsidRDefault="00497C0F" w:rsidP="00497C0F">
      <w:pPr>
        <w:jc w:val="center"/>
      </w:pPr>
    </w:p>
    <w:p w14:paraId="5E9B190E" w14:textId="77777777" w:rsidR="001128B2" w:rsidRDefault="001128B2" w:rsidP="004378E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lang w:val="it-IT"/>
        </w:rPr>
      </w:pPr>
      <w:r w:rsidRPr="004378EE">
        <w:rPr>
          <w:rFonts w:ascii="Times New Roman" w:hAnsi="Times New Roman"/>
          <w:lang w:val="it-IT"/>
        </w:rPr>
        <w:t xml:space="preserve">È a conoscenza del fatto che per il periodo innanzi attestato è possibile richiedere solo </w:t>
      </w:r>
      <w:r w:rsidR="00F65EB4" w:rsidRPr="004378EE">
        <w:rPr>
          <w:rFonts w:ascii="Times New Roman" w:hAnsi="Times New Roman"/>
          <w:lang w:val="it-IT"/>
        </w:rPr>
        <w:t xml:space="preserve">una volta il rimborso spese per quest’avviso e che </w:t>
      </w:r>
      <w:r w:rsidRPr="004378EE">
        <w:rPr>
          <w:rFonts w:ascii="Times New Roman" w:hAnsi="Times New Roman"/>
          <w:lang w:val="it-IT"/>
        </w:rPr>
        <w:t xml:space="preserve">non è possibile richiedere a rimborso altra documentazione se non quella allegata </w:t>
      </w:r>
    </w:p>
    <w:p w14:paraId="7F1D158F" w14:textId="77777777" w:rsidR="000D5D81" w:rsidRPr="004378EE" w:rsidRDefault="000D5D81" w:rsidP="000D5D81">
      <w:pPr>
        <w:pStyle w:val="Paragrafoelenco"/>
        <w:jc w:val="both"/>
        <w:rPr>
          <w:rFonts w:ascii="Times New Roman" w:hAnsi="Times New Roman"/>
          <w:lang w:val="it-IT"/>
        </w:rPr>
      </w:pPr>
    </w:p>
    <w:p w14:paraId="19D1093C" w14:textId="77777777" w:rsidR="001128B2" w:rsidRDefault="001128B2" w:rsidP="004378E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lang w:val="it-IT"/>
        </w:rPr>
      </w:pPr>
      <w:r w:rsidRPr="004378EE">
        <w:rPr>
          <w:rFonts w:ascii="Times New Roman" w:hAnsi="Times New Roman"/>
          <w:lang w:val="it-IT"/>
        </w:rPr>
        <w:t xml:space="preserve">La documentazione presentata ed allegata </w:t>
      </w:r>
      <w:r w:rsidR="009B0A37">
        <w:rPr>
          <w:rFonts w:ascii="Times New Roman" w:hAnsi="Times New Roman"/>
          <w:lang w:val="it-IT"/>
        </w:rPr>
        <w:t>fa riferimento esclusivamente agli anni 202</w:t>
      </w:r>
      <w:r w:rsidR="00081BA8">
        <w:rPr>
          <w:rFonts w:ascii="Times New Roman" w:hAnsi="Times New Roman"/>
          <w:lang w:val="it-IT"/>
        </w:rPr>
        <w:t>3</w:t>
      </w:r>
      <w:r w:rsidR="009B0A37">
        <w:rPr>
          <w:rFonts w:ascii="Times New Roman" w:hAnsi="Times New Roman"/>
          <w:lang w:val="it-IT"/>
        </w:rPr>
        <w:t xml:space="preserve"> e 202</w:t>
      </w:r>
      <w:r w:rsidR="00081BA8">
        <w:rPr>
          <w:rFonts w:ascii="Times New Roman" w:hAnsi="Times New Roman"/>
          <w:lang w:val="it-IT"/>
        </w:rPr>
        <w:t>4</w:t>
      </w:r>
      <w:r w:rsidRPr="004378EE">
        <w:rPr>
          <w:rFonts w:ascii="Times New Roman" w:hAnsi="Times New Roman"/>
          <w:lang w:val="it-IT"/>
        </w:rPr>
        <w:t xml:space="preserve"> e che quella </w:t>
      </w:r>
      <w:r w:rsidR="00F65EB4" w:rsidRPr="004378EE">
        <w:rPr>
          <w:rFonts w:ascii="Times New Roman" w:hAnsi="Times New Roman"/>
          <w:lang w:val="it-IT"/>
        </w:rPr>
        <w:t xml:space="preserve">presentata ma </w:t>
      </w:r>
      <w:r w:rsidRPr="004378EE">
        <w:rPr>
          <w:rFonts w:ascii="Times New Roman" w:hAnsi="Times New Roman"/>
          <w:lang w:val="it-IT"/>
        </w:rPr>
        <w:t>fuori da tale periodo non sarà considerata utile al rimborso richiesto con il corrente avviso</w:t>
      </w:r>
    </w:p>
    <w:p w14:paraId="035C0710" w14:textId="77777777" w:rsidR="00497C0F" w:rsidRPr="004378EE" w:rsidRDefault="00497C0F" w:rsidP="00497C0F">
      <w:pPr>
        <w:pStyle w:val="Paragrafoelenco"/>
        <w:jc w:val="both"/>
        <w:rPr>
          <w:rFonts w:ascii="Times New Roman" w:hAnsi="Times New Roman"/>
          <w:lang w:val="it-IT"/>
        </w:rPr>
      </w:pPr>
    </w:p>
    <w:p w14:paraId="7C879021" w14:textId="77777777" w:rsidR="00A95425" w:rsidRDefault="00A95425" w:rsidP="000D5D81">
      <w:pPr>
        <w:ind w:left="426"/>
        <w:jc w:val="both"/>
      </w:pPr>
      <w:r w:rsidRPr="004378EE">
        <w:t>Alla presente allega la sottoelencata documentazione:</w:t>
      </w:r>
    </w:p>
    <w:p w14:paraId="77B13F57" w14:textId="77777777" w:rsidR="00C12482" w:rsidRDefault="00C12482" w:rsidP="00B96444">
      <w:pPr>
        <w:jc w:val="both"/>
      </w:pPr>
    </w:p>
    <w:p w14:paraId="65D7E876" w14:textId="77777777" w:rsidR="00A95425" w:rsidRDefault="00C12482" w:rsidP="000D5D81">
      <w:pPr>
        <w:ind w:left="426"/>
        <w:jc w:val="both"/>
      </w:pPr>
      <w:r w:rsidRPr="004378EE">
        <w:t>□</w:t>
      </w:r>
      <w:r>
        <w:t xml:space="preserve">  </w:t>
      </w:r>
      <w:r w:rsidR="00A95425" w:rsidRPr="004378EE">
        <w:t>Attestazione ISEE del proprio nucleo familiare in corso di validità,</w:t>
      </w:r>
    </w:p>
    <w:p w14:paraId="26FDDA73" w14:textId="77777777" w:rsidR="000D5D81" w:rsidRPr="004378EE" w:rsidRDefault="000D5D81" w:rsidP="000D5D81">
      <w:pPr>
        <w:ind w:left="426"/>
        <w:jc w:val="both"/>
      </w:pPr>
    </w:p>
    <w:p w14:paraId="73B2309C" w14:textId="77777777" w:rsidR="00A95425" w:rsidRDefault="00A95425" w:rsidP="000D5D81">
      <w:pPr>
        <w:ind w:left="426"/>
        <w:jc w:val="both"/>
      </w:pPr>
      <w:r w:rsidRPr="004378EE">
        <w:t>□</w:t>
      </w:r>
      <w:r w:rsidRPr="004378EE">
        <w:tab/>
        <w:t>Fotocopia del documento di identità e del</w:t>
      </w:r>
      <w:r w:rsidR="00C12482">
        <w:t xml:space="preserve"> Codice fiscale del richiedente,</w:t>
      </w:r>
    </w:p>
    <w:p w14:paraId="15FFD1C7" w14:textId="77777777" w:rsidR="000D5D81" w:rsidRPr="004378EE" w:rsidRDefault="000D5D81" w:rsidP="000D5D81">
      <w:pPr>
        <w:ind w:left="426"/>
        <w:jc w:val="both"/>
      </w:pPr>
    </w:p>
    <w:p w14:paraId="121F7193" w14:textId="77777777" w:rsidR="00BE2D65" w:rsidRDefault="00BE2D65" w:rsidP="000D5D81">
      <w:pPr>
        <w:ind w:left="426"/>
        <w:jc w:val="both"/>
      </w:pPr>
      <w:r w:rsidRPr="004378EE">
        <w:t>□</w:t>
      </w:r>
      <w:r>
        <w:t xml:space="preserve">  Stampa dell’elenco delle spese</w:t>
      </w:r>
      <w:r w:rsidR="00C12482">
        <w:t xml:space="preserve"> come </w:t>
      </w:r>
      <w:r w:rsidR="0094324F">
        <w:t>da Allegato alla domanda di partecipazione</w:t>
      </w:r>
      <w:r w:rsidR="00C12482">
        <w:t>,</w:t>
      </w:r>
      <w:r>
        <w:t xml:space="preserve"> </w:t>
      </w:r>
    </w:p>
    <w:p w14:paraId="5B54C34E" w14:textId="77777777" w:rsidR="00BE2D65" w:rsidRDefault="00BE2D65" w:rsidP="000D5D81">
      <w:pPr>
        <w:ind w:left="426"/>
        <w:jc w:val="both"/>
      </w:pPr>
    </w:p>
    <w:p w14:paraId="5DD57C4C" w14:textId="77777777" w:rsidR="00A95425" w:rsidRDefault="00A95425" w:rsidP="000D5D81">
      <w:pPr>
        <w:ind w:left="426"/>
        <w:jc w:val="both"/>
      </w:pPr>
      <w:r w:rsidRPr="004378EE">
        <w:t>□</w:t>
      </w:r>
      <w:r w:rsidRPr="004378EE">
        <w:tab/>
        <w:t>Documenti</w:t>
      </w:r>
      <w:r w:rsidR="0053771F" w:rsidRPr="004378EE">
        <w:t xml:space="preserve"> in original</w:t>
      </w:r>
      <w:r w:rsidR="00C12482">
        <w:t>i</w:t>
      </w:r>
      <w:r w:rsidRPr="004378EE">
        <w:t xml:space="preserve"> </w:t>
      </w:r>
      <w:r w:rsidR="00BE2D65">
        <w:t>organizzati secondo l’</w:t>
      </w:r>
      <w:r w:rsidR="00C12482">
        <w:t>ordine dell’elenco spese inviato</w:t>
      </w:r>
    </w:p>
    <w:p w14:paraId="620E5E34" w14:textId="77777777" w:rsidR="00BE2D65" w:rsidRPr="004378EE" w:rsidRDefault="00BE2D65" w:rsidP="000D5D81">
      <w:pPr>
        <w:ind w:left="426"/>
        <w:jc w:val="both"/>
      </w:pPr>
    </w:p>
    <w:p w14:paraId="5C40CEA0" w14:textId="77777777" w:rsidR="00411E1F" w:rsidRPr="004378EE" w:rsidRDefault="00411E1F" w:rsidP="000D5D81">
      <w:pPr>
        <w:ind w:left="426"/>
        <w:jc w:val="both"/>
      </w:pPr>
    </w:p>
    <w:p w14:paraId="3D43B2E2" w14:textId="77777777" w:rsidR="00A95425" w:rsidRDefault="00A95425" w:rsidP="000D5D81">
      <w:pPr>
        <w:ind w:left="426"/>
        <w:jc w:val="both"/>
      </w:pPr>
      <w:r w:rsidRPr="004378EE">
        <w:t>Il/La sottoscritto/a dichiara che è stato/a informato/a che, in caso di dichiarazione mendace, è soggetto/a alle sanzioni di cui all’art. 496 del c.p. e che è tenuto/a a comunicare qualsiasi variazione della condizione documentata entro e non oltre 30 giorni dal suo verificarsi. Dichiara altresì di aver preso visione del bando e di accettarne tutte le condizioni.</w:t>
      </w:r>
    </w:p>
    <w:p w14:paraId="69324B03" w14:textId="77777777" w:rsidR="000D5D81" w:rsidRPr="004378EE" w:rsidRDefault="000D5D81" w:rsidP="000D5D81">
      <w:pPr>
        <w:ind w:left="426"/>
        <w:jc w:val="both"/>
      </w:pPr>
    </w:p>
    <w:p w14:paraId="497493CC" w14:textId="77777777" w:rsidR="00A95425" w:rsidRPr="000D5D81" w:rsidRDefault="00A95425" w:rsidP="000D5D81">
      <w:pPr>
        <w:ind w:left="426"/>
        <w:jc w:val="both"/>
      </w:pPr>
      <w:r w:rsidRPr="000D5D81">
        <w:t>Si autorizza il trattamento dei dati personali ai sensi del D. Lgs. 101/2018, che ha recepito le norme di cui al Regolamento UE 2016/679</w:t>
      </w:r>
      <w:r w:rsidRPr="000D5D81">
        <w:rPr>
          <w:b/>
          <w:bCs/>
        </w:rPr>
        <w:t xml:space="preserve">. </w:t>
      </w:r>
    </w:p>
    <w:p w14:paraId="1856CD8E" w14:textId="77777777" w:rsidR="00A95425" w:rsidRPr="004378EE" w:rsidRDefault="00A95425" w:rsidP="000D5D81">
      <w:pPr>
        <w:ind w:left="426"/>
        <w:jc w:val="both"/>
      </w:pPr>
    </w:p>
    <w:p w14:paraId="55188F42" w14:textId="77777777" w:rsidR="00A95425" w:rsidRPr="004378EE" w:rsidRDefault="00A95425" w:rsidP="000D5D81">
      <w:pPr>
        <w:ind w:left="426"/>
        <w:jc w:val="both"/>
      </w:pPr>
    </w:p>
    <w:p w14:paraId="2A3CCC8A" w14:textId="77777777" w:rsidR="00A95425" w:rsidRPr="004378EE" w:rsidRDefault="00A95425" w:rsidP="00F70014">
      <w:pPr>
        <w:ind w:left="426"/>
        <w:jc w:val="center"/>
      </w:pPr>
      <w:r w:rsidRPr="004378EE">
        <w:t>Luogo e Data ________________________</w:t>
      </w:r>
      <w:r w:rsidRPr="004378EE">
        <w:tab/>
        <w:t>Firma   __________________________</w:t>
      </w:r>
    </w:p>
    <w:p w14:paraId="797FA3BE" w14:textId="77777777" w:rsidR="00411E1F" w:rsidRPr="004378EE" w:rsidRDefault="00411E1F" w:rsidP="004378EE"/>
    <w:p w14:paraId="30B9B985" w14:textId="77777777" w:rsidR="00F65EB4" w:rsidRDefault="00F65EB4" w:rsidP="004378EE"/>
    <w:p w14:paraId="600EE2C7" w14:textId="77777777" w:rsidR="0094324F" w:rsidRDefault="0094324F" w:rsidP="004378EE"/>
    <w:p w14:paraId="361EE6BA" w14:textId="77777777" w:rsidR="0094324F" w:rsidRDefault="0094324F" w:rsidP="004378EE"/>
    <w:p w14:paraId="5A863FC4" w14:textId="77777777" w:rsidR="0094324F" w:rsidRDefault="0094324F" w:rsidP="004378EE"/>
    <w:p w14:paraId="6B492601" w14:textId="77777777" w:rsidR="0094324F" w:rsidRDefault="0094324F" w:rsidP="004378EE"/>
    <w:p w14:paraId="7043F277" w14:textId="77777777" w:rsidR="00B96444" w:rsidRDefault="00B96444" w:rsidP="004378EE"/>
    <w:p w14:paraId="79B9B40A" w14:textId="77777777" w:rsidR="00355055" w:rsidRDefault="00355055" w:rsidP="004378EE"/>
    <w:p w14:paraId="643CEABA" w14:textId="77777777" w:rsidR="00355055" w:rsidRDefault="00355055" w:rsidP="004378EE"/>
    <w:p w14:paraId="1005CE98" w14:textId="77777777" w:rsidR="00355055" w:rsidRDefault="00355055" w:rsidP="004378EE"/>
    <w:p w14:paraId="49D35BB5" w14:textId="77777777" w:rsidR="00355055" w:rsidRDefault="00355055" w:rsidP="004378EE"/>
    <w:p w14:paraId="4C721B53" w14:textId="77777777" w:rsidR="00355055" w:rsidRDefault="00355055" w:rsidP="004378EE"/>
    <w:p w14:paraId="508F208F" w14:textId="77777777" w:rsidR="00355055" w:rsidRDefault="00355055" w:rsidP="004378EE"/>
    <w:p w14:paraId="1DE0ECE3" w14:textId="77777777" w:rsidR="00355055" w:rsidRDefault="00355055" w:rsidP="004378EE"/>
    <w:p w14:paraId="58EC7942" w14:textId="77777777" w:rsidR="00355055" w:rsidRDefault="00355055" w:rsidP="004378EE"/>
    <w:p w14:paraId="02F4CD0B" w14:textId="77777777" w:rsidR="0094324F" w:rsidRDefault="0094324F" w:rsidP="00355055">
      <w:pPr>
        <w:jc w:val="center"/>
      </w:pPr>
    </w:p>
    <w:p w14:paraId="046AE056" w14:textId="77777777" w:rsidR="0094324F" w:rsidRDefault="008E4307" w:rsidP="00355055">
      <w:pPr>
        <w:jc w:val="center"/>
      </w:pPr>
      <w:r w:rsidRPr="00740F09">
        <w:rPr>
          <w:noProof/>
        </w:rPr>
        <w:lastRenderedPageBreak/>
        <w:pict w14:anchorId="3B09E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1.5pt;height:119.25pt;visibility:visible" filled="t">
            <v:imagedata r:id="rId5" o:title=""/>
          </v:shape>
        </w:pict>
      </w:r>
    </w:p>
    <w:p w14:paraId="132D05B6" w14:textId="77777777" w:rsidR="0094324F" w:rsidRDefault="0094324F" w:rsidP="00AF6853"/>
    <w:p w14:paraId="4140BFA5" w14:textId="77777777" w:rsidR="0094324F" w:rsidRPr="00AF6853" w:rsidRDefault="00AF6853" w:rsidP="00AF6853">
      <w:pPr>
        <w:jc w:val="center"/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       </w:t>
      </w:r>
      <w:r w:rsidR="00355055" w:rsidRPr="00AF6853">
        <w:rPr>
          <w:rFonts w:ascii="Calibri" w:eastAsia="Times New Roman" w:hAnsi="Calibri" w:cs="Calibri"/>
          <w:b/>
          <w:bCs/>
          <w:color w:val="000000"/>
          <w:lang w:eastAsia="it-IT"/>
        </w:rPr>
        <w:t>AVVISO FAMIGLIE NUMEROSE 202</w:t>
      </w:r>
      <w:r w:rsidRPr="00AF6853">
        <w:rPr>
          <w:rFonts w:ascii="Calibri" w:eastAsia="Times New Roman" w:hAnsi="Calibri" w:cs="Calibri"/>
          <w:b/>
          <w:bCs/>
          <w:color w:val="000000"/>
          <w:lang w:eastAsia="it-IT"/>
        </w:rPr>
        <w:t>3</w:t>
      </w:r>
      <w:r w:rsidR="00355055" w:rsidRPr="00AF6853">
        <w:rPr>
          <w:rFonts w:ascii="Calibri" w:eastAsia="Times New Roman" w:hAnsi="Calibri" w:cs="Calibri"/>
          <w:b/>
          <w:bCs/>
          <w:color w:val="000000"/>
          <w:lang w:eastAsia="it-IT"/>
        </w:rPr>
        <w:t>/202</w:t>
      </w:r>
      <w:r w:rsidRPr="00AF6853">
        <w:rPr>
          <w:rFonts w:ascii="Calibri" w:eastAsia="Times New Roman" w:hAnsi="Calibri" w:cs="Calibri"/>
          <w:b/>
          <w:bCs/>
          <w:color w:val="000000"/>
          <w:lang w:eastAsia="it-IT"/>
        </w:rPr>
        <w:t>4</w:t>
      </w:r>
      <w:r w:rsidR="00355055" w:rsidRPr="00AF6853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       </w:t>
      </w:r>
      <w:r w:rsidR="00355055" w:rsidRPr="00AF6853">
        <w:rPr>
          <w:rFonts w:ascii="Calibri" w:eastAsia="Times New Roman" w:hAnsi="Calibri" w:cs="Calibri"/>
          <w:color w:val="000000"/>
          <w:lang w:eastAsia="it-IT"/>
        </w:rPr>
        <w:t xml:space="preserve">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lang w:eastAsia="it-IT"/>
        </w:rPr>
        <w:t xml:space="preserve">        </w:t>
      </w:r>
      <w:r w:rsidR="009B0A37" w:rsidRPr="00AF6853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ALLEGATO </w:t>
      </w:r>
      <w:r w:rsidR="00355055" w:rsidRPr="00AF6853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ELENCO DELLE SPESE</w:t>
      </w:r>
    </w:p>
    <w:p w14:paraId="6C04F1CC" w14:textId="77777777" w:rsidR="0094324F" w:rsidRDefault="0094324F" w:rsidP="004378EE"/>
    <w:tbl>
      <w:tblPr>
        <w:tblW w:w="1140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1507"/>
        <w:gridCol w:w="721"/>
        <w:gridCol w:w="2823"/>
        <w:gridCol w:w="2126"/>
        <w:gridCol w:w="391"/>
        <w:gridCol w:w="1168"/>
        <w:gridCol w:w="726"/>
        <w:gridCol w:w="714"/>
        <w:gridCol w:w="160"/>
        <w:gridCol w:w="160"/>
      </w:tblGrid>
      <w:tr w:rsidR="00355055" w:rsidRPr="00355055" w14:paraId="0F4A87B3" w14:textId="77777777" w:rsidTr="00355055">
        <w:trPr>
          <w:gridAfter w:val="4"/>
          <w:wAfter w:w="1760" w:type="dxa"/>
          <w:trHeight w:val="11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0F8" w14:textId="77777777" w:rsidR="00355055" w:rsidRPr="00355055" w:rsidRDefault="00355055" w:rsidP="003550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#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643" w14:textId="77777777" w:rsidR="00355055" w:rsidRPr="00355055" w:rsidRDefault="00355055" w:rsidP="003550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tipologie di spesa finanziabile *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CB6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 della spesa comunicata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49D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anno di riferimento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F6F9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  <w:tr w:rsidR="00355055" w:rsidRPr="00355055" w14:paraId="3FAE166F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9E51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5D6C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C377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6DCB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DC1C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7630B23A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6855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4DB6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07E0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DE29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B72B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2B41A011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5175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BCF0B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B528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A967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C78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6DD7B617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7DDA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6C73A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A3EF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D39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AC3F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71FFEE1F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7BF5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1330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E038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9EA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81F9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6F2C41B8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02BB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884A5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7714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92C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0B95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79268265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3F2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F8761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847B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406C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2BA1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5702922F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64C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76149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FC32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D95D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9E66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735289E9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FAD4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641F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A938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8668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569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294C89AA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9566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374E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8F98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6F0B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D50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565869EF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3B9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39FA9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EF2F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C148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D84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607BD30E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CC85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6C3DD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BBF0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F168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E924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40FB172F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BD25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EDFC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C990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A487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BBC4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67A64867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3CC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0B1C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1E31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22BA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2D2F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529499EC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7992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8D44C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1DA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A844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1F6D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7E014C77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E05B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D2EE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E66E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C800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9120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4F8D683F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7B40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81035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7F71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091E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6911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485CE42C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2621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B9BF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B4AB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ED9F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BD0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3F2887F5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3BC9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452A7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B932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758C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7984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3AB9137D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9507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EAEA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BD6C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845E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E377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3A1639B3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7248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62620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7AB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FDE2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9AE0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12394C46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55F6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E5EE2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FDDD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821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69D1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520501FD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C8A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0D95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2342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A092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FC26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23D47AB9" w14:textId="77777777" w:rsidTr="00355055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2BFE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66405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0F39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DDC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7CCC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122C21BE" w14:textId="77777777" w:rsidTr="00355055">
        <w:trPr>
          <w:gridAfter w:val="4"/>
          <w:wAfter w:w="1760" w:type="dxa"/>
          <w:trHeight w:val="385"/>
        </w:trPr>
        <w:tc>
          <w:tcPr>
            <w:tcW w:w="8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D22A" w14:textId="77777777" w:rsidR="00355055" w:rsidRPr="00355055" w:rsidRDefault="00355055" w:rsidP="0035505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TOTALE</w:t>
            </w:r>
          </w:p>
          <w:p w14:paraId="01AF6FA0" w14:textId="77777777" w:rsidR="00355055" w:rsidRPr="00355055" w:rsidRDefault="00355055" w:rsidP="008E430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02D9" w14:textId="77777777" w:rsidR="00355055" w:rsidRPr="00355055" w:rsidRDefault="00355055" w:rsidP="008E430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14:paraId="697672A0" w14:textId="77777777" w:rsidTr="0035505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378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6CFE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FBED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A104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0234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4003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55055" w:rsidRPr="00355055" w14:paraId="42FBBA1E" w14:textId="77777777" w:rsidTr="00355055">
        <w:trPr>
          <w:gridAfter w:val="3"/>
          <w:wAfter w:w="1034" w:type="dxa"/>
          <w:trHeight w:val="300"/>
        </w:trPr>
        <w:tc>
          <w:tcPr>
            <w:tcW w:w="10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6588" w14:textId="77777777"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(*) specificare la tipologia di spesa inserita nella sezione INTERVENTI FINANZIABILI dell'Avviso</w:t>
            </w:r>
          </w:p>
        </w:tc>
      </w:tr>
    </w:tbl>
    <w:p w14:paraId="4E1FF514" w14:textId="77777777" w:rsidR="0094324F" w:rsidRPr="004378EE" w:rsidRDefault="0094324F" w:rsidP="00B96444"/>
    <w:sectPr w:rsidR="0094324F" w:rsidRPr="004378EE" w:rsidSect="00976914">
      <w:pgSz w:w="11906" w:h="16838"/>
      <w:pgMar w:top="709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25885"/>
    <w:multiLevelType w:val="hybridMultilevel"/>
    <w:tmpl w:val="743EC9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8150E"/>
    <w:multiLevelType w:val="hybridMultilevel"/>
    <w:tmpl w:val="4C0490A8"/>
    <w:lvl w:ilvl="0" w:tplc="3716C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E1F29"/>
    <w:multiLevelType w:val="hybridMultilevel"/>
    <w:tmpl w:val="DDDA9E5C"/>
    <w:lvl w:ilvl="0" w:tplc="D5AA5A0C">
      <w:start w:val="1"/>
      <w:numFmt w:val="bullet"/>
      <w:lvlText w:val="•"/>
      <w:lvlJc w:val="left"/>
    </w:lvl>
    <w:lvl w:ilvl="1" w:tplc="F0440B48">
      <w:numFmt w:val="decimal"/>
      <w:lvlText w:val=""/>
      <w:lvlJc w:val="left"/>
    </w:lvl>
    <w:lvl w:ilvl="2" w:tplc="4BDA789C">
      <w:numFmt w:val="decimal"/>
      <w:lvlText w:val=""/>
      <w:lvlJc w:val="left"/>
    </w:lvl>
    <w:lvl w:ilvl="3" w:tplc="790AF102">
      <w:numFmt w:val="decimal"/>
      <w:lvlText w:val=""/>
      <w:lvlJc w:val="left"/>
    </w:lvl>
    <w:lvl w:ilvl="4" w:tplc="80A2530E">
      <w:numFmt w:val="decimal"/>
      <w:lvlText w:val=""/>
      <w:lvlJc w:val="left"/>
    </w:lvl>
    <w:lvl w:ilvl="5" w:tplc="9ED4D482">
      <w:numFmt w:val="decimal"/>
      <w:lvlText w:val=""/>
      <w:lvlJc w:val="left"/>
    </w:lvl>
    <w:lvl w:ilvl="6" w:tplc="032631A6">
      <w:numFmt w:val="decimal"/>
      <w:lvlText w:val=""/>
      <w:lvlJc w:val="left"/>
    </w:lvl>
    <w:lvl w:ilvl="7" w:tplc="F348B3E4">
      <w:numFmt w:val="decimal"/>
      <w:lvlText w:val=""/>
      <w:lvlJc w:val="left"/>
    </w:lvl>
    <w:lvl w:ilvl="8" w:tplc="BD946F62">
      <w:numFmt w:val="decimal"/>
      <w:lvlText w:val=""/>
      <w:lvlJc w:val="left"/>
    </w:lvl>
  </w:abstractNum>
  <w:abstractNum w:abstractNumId="3" w15:restartNumberingAfterBreak="0">
    <w:nsid w:val="265F5388"/>
    <w:multiLevelType w:val="hybridMultilevel"/>
    <w:tmpl w:val="0B8C3782"/>
    <w:lvl w:ilvl="0" w:tplc="CEEAA5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E8944A"/>
    <w:multiLevelType w:val="hybridMultilevel"/>
    <w:tmpl w:val="EFFC4460"/>
    <w:lvl w:ilvl="0" w:tplc="646C02CA">
      <w:start w:val="1"/>
      <w:numFmt w:val="bullet"/>
      <w:lvlText w:val="-"/>
      <w:lvlJc w:val="left"/>
    </w:lvl>
    <w:lvl w:ilvl="1" w:tplc="5BBA638C">
      <w:numFmt w:val="decimal"/>
      <w:lvlText w:val=""/>
      <w:lvlJc w:val="left"/>
    </w:lvl>
    <w:lvl w:ilvl="2" w:tplc="4A96C7CC">
      <w:numFmt w:val="decimal"/>
      <w:lvlText w:val=""/>
      <w:lvlJc w:val="left"/>
    </w:lvl>
    <w:lvl w:ilvl="3" w:tplc="55BEB870">
      <w:numFmt w:val="decimal"/>
      <w:lvlText w:val=""/>
      <w:lvlJc w:val="left"/>
    </w:lvl>
    <w:lvl w:ilvl="4" w:tplc="4572B1E0">
      <w:numFmt w:val="decimal"/>
      <w:lvlText w:val=""/>
      <w:lvlJc w:val="left"/>
    </w:lvl>
    <w:lvl w:ilvl="5" w:tplc="5CF8FCB2">
      <w:numFmt w:val="decimal"/>
      <w:lvlText w:val=""/>
      <w:lvlJc w:val="left"/>
    </w:lvl>
    <w:lvl w:ilvl="6" w:tplc="BC56D97A">
      <w:numFmt w:val="decimal"/>
      <w:lvlText w:val=""/>
      <w:lvlJc w:val="left"/>
    </w:lvl>
    <w:lvl w:ilvl="7" w:tplc="BA74A6E0">
      <w:numFmt w:val="decimal"/>
      <w:lvlText w:val=""/>
      <w:lvlJc w:val="left"/>
    </w:lvl>
    <w:lvl w:ilvl="8" w:tplc="75FA5EEC">
      <w:numFmt w:val="decimal"/>
      <w:lvlText w:val=""/>
      <w:lvlJc w:val="left"/>
    </w:lvl>
  </w:abstractNum>
  <w:abstractNum w:abstractNumId="5" w15:restartNumberingAfterBreak="0">
    <w:nsid w:val="3AD415C9"/>
    <w:multiLevelType w:val="hybridMultilevel"/>
    <w:tmpl w:val="8BCC9620"/>
    <w:lvl w:ilvl="0" w:tplc="8E861FA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4E0A"/>
    <w:multiLevelType w:val="hybridMultilevel"/>
    <w:tmpl w:val="7FD466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75F3E"/>
    <w:multiLevelType w:val="hybridMultilevel"/>
    <w:tmpl w:val="852452D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E87CCD"/>
    <w:multiLevelType w:val="hybridMultilevel"/>
    <w:tmpl w:val="63AADE20"/>
    <w:lvl w:ilvl="0" w:tplc="FDBE13CA">
      <w:start w:val="1"/>
      <w:numFmt w:val="lowerLetter"/>
      <w:lvlText w:val="%1)"/>
      <w:lvlJc w:val="left"/>
    </w:lvl>
    <w:lvl w:ilvl="1" w:tplc="7F14C6D4">
      <w:numFmt w:val="decimal"/>
      <w:lvlText w:val=""/>
      <w:lvlJc w:val="left"/>
    </w:lvl>
    <w:lvl w:ilvl="2" w:tplc="6E38E858">
      <w:numFmt w:val="decimal"/>
      <w:lvlText w:val=""/>
      <w:lvlJc w:val="left"/>
    </w:lvl>
    <w:lvl w:ilvl="3" w:tplc="15E41380">
      <w:numFmt w:val="decimal"/>
      <w:lvlText w:val=""/>
      <w:lvlJc w:val="left"/>
    </w:lvl>
    <w:lvl w:ilvl="4" w:tplc="82883A1E">
      <w:numFmt w:val="decimal"/>
      <w:lvlText w:val=""/>
      <w:lvlJc w:val="left"/>
    </w:lvl>
    <w:lvl w:ilvl="5" w:tplc="201A0AA6">
      <w:numFmt w:val="decimal"/>
      <w:lvlText w:val=""/>
      <w:lvlJc w:val="left"/>
    </w:lvl>
    <w:lvl w:ilvl="6" w:tplc="03BA506A">
      <w:numFmt w:val="decimal"/>
      <w:lvlText w:val=""/>
      <w:lvlJc w:val="left"/>
    </w:lvl>
    <w:lvl w:ilvl="7" w:tplc="4474770A">
      <w:numFmt w:val="decimal"/>
      <w:lvlText w:val=""/>
      <w:lvlJc w:val="left"/>
    </w:lvl>
    <w:lvl w:ilvl="8" w:tplc="37226848">
      <w:numFmt w:val="decimal"/>
      <w:lvlText w:val=""/>
      <w:lvlJc w:val="left"/>
    </w:lvl>
  </w:abstractNum>
  <w:abstractNum w:abstractNumId="9" w15:restartNumberingAfterBreak="0">
    <w:nsid w:val="625558EC"/>
    <w:multiLevelType w:val="hybridMultilevel"/>
    <w:tmpl w:val="EB085320"/>
    <w:lvl w:ilvl="0" w:tplc="89D416D2">
      <w:start w:val="1"/>
      <w:numFmt w:val="bullet"/>
      <w:lvlText w:val="•"/>
      <w:lvlJc w:val="left"/>
    </w:lvl>
    <w:lvl w:ilvl="1" w:tplc="C0D688DC">
      <w:numFmt w:val="decimal"/>
      <w:lvlText w:val=""/>
      <w:lvlJc w:val="left"/>
    </w:lvl>
    <w:lvl w:ilvl="2" w:tplc="0B76F7DC">
      <w:numFmt w:val="decimal"/>
      <w:lvlText w:val=""/>
      <w:lvlJc w:val="left"/>
    </w:lvl>
    <w:lvl w:ilvl="3" w:tplc="5C628BE6">
      <w:numFmt w:val="decimal"/>
      <w:lvlText w:val=""/>
      <w:lvlJc w:val="left"/>
    </w:lvl>
    <w:lvl w:ilvl="4" w:tplc="A04612A8">
      <w:numFmt w:val="decimal"/>
      <w:lvlText w:val=""/>
      <w:lvlJc w:val="left"/>
    </w:lvl>
    <w:lvl w:ilvl="5" w:tplc="1856D8EA">
      <w:numFmt w:val="decimal"/>
      <w:lvlText w:val=""/>
      <w:lvlJc w:val="left"/>
    </w:lvl>
    <w:lvl w:ilvl="6" w:tplc="4A38DBE0">
      <w:numFmt w:val="decimal"/>
      <w:lvlText w:val=""/>
      <w:lvlJc w:val="left"/>
    </w:lvl>
    <w:lvl w:ilvl="7" w:tplc="B7C8147A">
      <w:numFmt w:val="decimal"/>
      <w:lvlText w:val=""/>
      <w:lvlJc w:val="left"/>
    </w:lvl>
    <w:lvl w:ilvl="8" w:tplc="EDD8FD58">
      <w:numFmt w:val="decimal"/>
      <w:lvlText w:val=""/>
      <w:lvlJc w:val="left"/>
    </w:lvl>
  </w:abstractNum>
  <w:abstractNum w:abstractNumId="10" w15:restartNumberingAfterBreak="0">
    <w:nsid w:val="79C13554"/>
    <w:multiLevelType w:val="hybridMultilevel"/>
    <w:tmpl w:val="262E1CD8"/>
    <w:lvl w:ilvl="0" w:tplc="F4947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924380">
    <w:abstractNumId w:val="7"/>
  </w:num>
  <w:num w:numId="2" w16cid:durableId="304049351">
    <w:abstractNumId w:val="3"/>
  </w:num>
  <w:num w:numId="3" w16cid:durableId="1630741410">
    <w:abstractNumId w:val="4"/>
  </w:num>
  <w:num w:numId="4" w16cid:durableId="642388857">
    <w:abstractNumId w:val="9"/>
  </w:num>
  <w:num w:numId="5" w16cid:durableId="843982568">
    <w:abstractNumId w:val="2"/>
  </w:num>
  <w:num w:numId="6" w16cid:durableId="1157645125">
    <w:abstractNumId w:val="8"/>
  </w:num>
  <w:num w:numId="7" w16cid:durableId="1797866977">
    <w:abstractNumId w:val="6"/>
  </w:num>
  <w:num w:numId="8" w16cid:durableId="2116245173">
    <w:abstractNumId w:val="0"/>
  </w:num>
  <w:num w:numId="9" w16cid:durableId="395780019">
    <w:abstractNumId w:val="5"/>
  </w:num>
  <w:num w:numId="10" w16cid:durableId="1240480233">
    <w:abstractNumId w:val="1"/>
  </w:num>
  <w:num w:numId="11" w16cid:durableId="1350717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B3D"/>
    <w:rsid w:val="00045D10"/>
    <w:rsid w:val="00081BA8"/>
    <w:rsid w:val="000C25D9"/>
    <w:rsid w:val="000C4C79"/>
    <w:rsid w:val="000D29C5"/>
    <w:rsid w:val="000D5D81"/>
    <w:rsid w:val="00105488"/>
    <w:rsid w:val="001128B2"/>
    <w:rsid w:val="001556A3"/>
    <w:rsid w:val="0015776D"/>
    <w:rsid w:val="001C1680"/>
    <w:rsid w:val="00200A72"/>
    <w:rsid w:val="00291D06"/>
    <w:rsid w:val="002A6B86"/>
    <w:rsid w:val="00340834"/>
    <w:rsid w:val="00350AB8"/>
    <w:rsid w:val="00355055"/>
    <w:rsid w:val="00411E1F"/>
    <w:rsid w:val="004370BF"/>
    <w:rsid w:val="004378EE"/>
    <w:rsid w:val="00472393"/>
    <w:rsid w:val="00497C0F"/>
    <w:rsid w:val="00515516"/>
    <w:rsid w:val="00524B74"/>
    <w:rsid w:val="005258A9"/>
    <w:rsid w:val="0053771F"/>
    <w:rsid w:val="0054350E"/>
    <w:rsid w:val="005634FE"/>
    <w:rsid w:val="007A3370"/>
    <w:rsid w:val="007E27C7"/>
    <w:rsid w:val="0080587E"/>
    <w:rsid w:val="008B7077"/>
    <w:rsid w:val="008E4307"/>
    <w:rsid w:val="0094324F"/>
    <w:rsid w:val="00976914"/>
    <w:rsid w:val="009B0A37"/>
    <w:rsid w:val="00A75BB6"/>
    <w:rsid w:val="00A95425"/>
    <w:rsid w:val="00AF6853"/>
    <w:rsid w:val="00B96444"/>
    <w:rsid w:val="00BE2D65"/>
    <w:rsid w:val="00C12482"/>
    <w:rsid w:val="00C327EF"/>
    <w:rsid w:val="00C82A97"/>
    <w:rsid w:val="00CF7EB0"/>
    <w:rsid w:val="00DF7B3D"/>
    <w:rsid w:val="00E641AE"/>
    <w:rsid w:val="00ED00BB"/>
    <w:rsid w:val="00F34015"/>
    <w:rsid w:val="00F65EB4"/>
    <w:rsid w:val="00F70014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1BD4"/>
  <w15:docId w15:val="{DA3A4243-28CE-4C17-BB96-CD3C941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EB4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0AB8"/>
    <w:rPr>
      <w:b/>
      <w:bCs/>
    </w:rPr>
  </w:style>
  <w:style w:type="paragraph" w:styleId="Titolo">
    <w:name w:val="Title"/>
    <w:basedOn w:val="Normale"/>
    <w:link w:val="TitoloCarattere"/>
    <w:qFormat/>
    <w:rsid w:val="0015776D"/>
    <w:pPr>
      <w:jc w:val="center"/>
    </w:pPr>
    <w:rPr>
      <w:rFonts w:eastAsia="Times New Roman"/>
      <w:b/>
      <w:bCs/>
      <w:lang w:eastAsia="it-IT"/>
    </w:rPr>
  </w:style>
  <w:style w:type="character" w:customStyle="1" w:styleId="TitoloCarattere">
    <w:name w:val="Titolo Carattere"/>
    <w:link w:val="Titolo"/>
    <w:rsid w:val="001577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5776D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link w:val="Corpotesto"/>
    <w:rsid w:val="001577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680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1C16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168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o\Downloads\Modello%20di%20domanda_%20Allegato%20B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di domanda_ Allegato B</Template>
  <TotalTime>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tiberio potenza</dc:creator>
  <cp:keywords/>
  <cp:lastModifiedBy>tiberio potenza</cp:lastModifiedBy>
  <cp:revision>1</cp:revision>
  <cp:lastPrinted>2023-03-06T08:03:00Z</cp:lastPrinted>
  <dcterms:created xsi:type="dcterms:W3CDTF">2024-04-02T22:03:00Z</dcterms:created>
  <dcterms:modified xsi:type="dcterms:W3CDTF">2024-04-02T22:04:00Z</dcterms:modified>
</cp:coreProperties>
</file>